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32CF0" w14:textId="77777777" w:rsidR="00CB2B50" w:rsidRDefault="00CB2B50" w:rsidP="00CB2B50">
      <w:pPr>
        <w:pStyle w:val="CoverPage"/>
      </w:pPr>
    </w:p>
    <w:p w14:paraId="49AFC4EF" w14:textId="77777777" w:rsidR="00CB2B50" w:rsidRDefault="00CB2B50" w:rsidP="00CB2B50">
      <w:pPr>
        <w:pStyle w:val="CoverPage"/>
      </w:pPr>
    </w:p>
    <w:p w14:paraId="7722E52E" w14:textId="77777777" w:rsidR="00CB2B50" w:rsidRDefault="00CB2B50" w:rsidP="00CB2B50">
      <w:pPr>
        <w:pStyle w:val="CoverPage"/>
      </w:pPr>
    </w:p>
    <w:p w14:paraId="10BF062E" w14:textId="77777777" w:rsidR="00CB2B50" w:rsidRDefault="00CB2B50" w:rsidP="00CB2B50">
      <w:pPr>
        <w:pStyle w:val="CoverPage"/>
      </w:pPr>
    </w:p>
    <w:p w14:paraId="0B5CDEEB" w14:textId="223F07E8" w:rsidR="0076696D" w:rsidRPr="00895D0B" w:rsidRDefault="00CB2B50" w:rsidP="00CB2B50">
      <w:pPr>
        <w:pStyle w:val="CoverPage"/>
        <w:rPr>
          <w:b/>
          <w:bCs/>
        </w:rPr>
      </w:pPr>
      <w:r w:rsidRPr="00895D0B">
        <w:rPr>
          <w:b/>
          <w:bCs/>
        </w:rPr>
        <w:t xml:space="preserve">Title of your paper: This is </w:t>
      </w:r>
      <w:r w:rsidR="00895D0B">
        <w:rPr>
          <w:b/>
          <w:bCs/>
        </w:rPr>
        <w:t xml:space="preserve">in </w:t>
      </w:r>
      <w:r w:rsidRPr="00895D0B">
        <w:rPr>
          <w:b/>
          <w:bCs/>
        </w:rPr>
        <w:t>boldface</w:t>
      </w:r>
    </w:p>
    <w:p w14:paraId="04E08670" w14:textId="77777777" w:rsidR="00CB2B50" w:rsidRDefault="00CB2B50" w:rsidP="00CB2B50">
      <w:pPr>
        <w:pStyle w:val="CoverPage"/>
      </w:pPr>
    </w:p>
    <w:p w14:paraId="3492187B" w14:textId="32E91307" w:rsidR="00895D0B" w:rsidRDefault="000F42EC" w:rsidP="00CB2B50">
      <w:pPr>
        <w:pStyle w:val="CoverPage"/>
      </w:pPr>
      <w:r>
        <w:t>Your name, both first and last</w:t>
      </w:r>
    </w:p>
    <w:p w14:paraId="63C1FD73" w14:textId="328BB987" w:rsidR="00895D0B" w:rsidRDefault="000F42EC" w:rsidP="00CB2B50">
      <w:pPr>
        <w:pStyle w:val="CoverPage"/>
      </w:pPr>
      <w:r>
        <w:t>Name of Your Department</w:t>
      </w:r>
      <w:r w:rsidR="00895D0B">
        <w:t>, Ashland University</w:t>
      </w:r>
    </w:p>
    <w:p w14:paraId="24250BA8" w14:textId="35593C8C" w:rsidR="00895D0B" w:rsidRDefault="004C0B07" w:rsidP="00CB2B50">
      <w:pPr>
        <w:pStyle w:val="CoverPage"/>
      </w:pPr>
      <w:r>
        <w:t>Name and number of this course</w:t>
      </w:r>
    </w:p>
    <w:p w14:paraId="3C3CEE91" w14:textId="3B748BCB" w:rsidR="00895D0B" w:rsidRDefault="004C0B07" w:rsidP="00CB2B50">
      <w:pPr>
        <w:pStyle w:val="CoverPage"/>
      </w:pPr>
      <w:r>
        <w:t>Name of your instructor</w:t>
      </w:r>
    </w:p>
    <w:p w14:paraId="089915E8" w14:textId="0123C8C9" w:rsidR="00895D0B" w:rsidRDefault="004C0B07" w:rsidP="00CB2B50">
      <w:pPr>
        <w:pStyle w:val="CoverPage"/>
      </w:pPr>
      <w:r>
        <w:t>Date the paper was submitted</w:t>
      </w:r>
    </w:p>
    <w:p w14:paraId="73EA27F7" w14:textId="77777777" w:rsidR="00895D0B" w:rsidRDefault="00895D0B" w:rsidP="00895D0B">
      <w:pPr>
        <w:pStyle w:val="AbstractTitle"/>
      </w:pPr>
      <w:r>
        <w:lastRenderedPageBreak/>
        <w:t>Abstract</w:t>
      </w:r>
    </w:p>
    <w:p w14:paraId="790C21E4" w14:textId="1384D915" w:rsidR="00895D0B" w:rsidRDefault="00895D0B" w:rsidP="00895D0B">
      <w:r>
        <w:t>This is the abstract. It is a 150- to 200-word summary of your article, always a single paragraph. Not all assignments require an abstract, so if you do not need to write one, simply delete this whole page.</w:t>
      </w:r>
      <w:r w:rsidR="007F60E8">
        <w:t xml:space="preserve"> This paragraph style is “Normal.”</w:t>
      </w:r>
    </w:p>
    <w:p w14:paraId="617D2F12" w14:textId="5C5DCE86" w:rsidR="00886973" w:rsidRDefault="00886973" w:rsidP="00912CC8">
      <w:pPr>
        <w:pStyle w:val="BodyTitle"/>
      </w:pPr>
      <w:r w:rsidRPr="00912CC8">
        <w:lastRenderedPageBreak/>
        <w:t>Body title, the same as the title page</w:t>
      </w:r>
    </w:p>
    <w:p w14:paraId="567B8933" w14:textId="15C8D95A" w:rsidR="004C0B07" w:rsidRPr="004C0B07" w:rsidRDefault="004C0B07" w:rsidP="004C0B07">
      <w:pPr>
        <w:pStyle w:val="TextBody"/>
      </w:pPr>
      <w:r>
        <w:t xml:space="preserve">After you read this material, you can delete everything down to the </w:t>
      </w:r>
      <w:r>
        <w:rPr>
          <w:b/>
          <w:bCs/>
        </w:rPr>
        <w:t>References</w:t>
      </w:r>
      <w:r>
        <w:t xml:space="preserve"> header and simply type your paper.</w:t>
      </w:r>
    </w:p>
    <w:p w14:paraId="1A83C080" w14:textId="7B2A2C74" w:rsidR="00886973" w:rsidRDefault="00886973" w:rsidP="00886973">
      <w:pPr>
        <w:pStyle w:val="TextBody"/>
      </w:pPr>
      <w:r>
        <w:t xml:space="preserve">This is the body of the paper. It’s all double-spaced, with a ½ inch indent to begin each paragraph. The font is 11-point Arial, double-spaced. To get to the next </w:t>
      </w:r>
      <w:r w:rsidR="00B62C7B">
        <w:t>paragraph</w:t>
      </w:r>
      <w:r>
        <w:t>, simply press the &lt;enter&gt; key. The paragraph style is “Text Body.”</w:t>
      </w:r>
    </w:p>
    <w:p w14:paraId="4B7CA4BF" w14:textId="2CBD3F27" w:rsidR="00886973" w:rsidRDefault="00886973" w:rsidP="00886973">
      <w:pPr>
        <w:pStyle w:val="Quote"/>
      </w:pPr>
      <w:r>
        <w:t>This is a long quotation. In APA, a “long quotation” is any direct quote of 40 or more words. It’s set off from the left margin ½ inch but has no quotation marks because academic readers know that the indent signals a quote.</w:t>
      </w:r>
    </w:p>
    <w:p w14:paraId="07C920B6" w14:textId="09F28E5C" w:rsidR="00886973" w:rsidRDefault="00886973" w:rsidP="007F60E8">
      <w:r>
        <w:t>The best way to type an indented quote is probably to type it as a separate paragraph, then go back and tag it with the “Quote” paragraph style.</w:t>
      </w:r>
      <w:r w:rsidR="00912CC8">
        <w:t xml:space="preserve"> </w:t>
      </w:r>
      <w:r w:rsidR="007F60E8">
        <w:t>If the material following the quote doesn’t start a new paragraph, you can use the “Normal” paragraph style which doesn’t include the ½ inch indent.</w:t>
      </w:r>
      <w:r w:rsidR="00794F3A">
        <w:t xml:space="preserve"> You will need to tag the next paragraph with “Text Body.”</w:t>
      </w:r>
      <w:r w:rsidR="007F60E8">
        <w:t xml:space="preserve"> </w:t>
      </w:r>
      <w:r w:rsidR="00912CC8">
        <w:t>The following headings are not required, but they are available for your paper:</w:t>
      </w:r>
    </w:p>
    <w:p w14:paraId="49F89A1E" w14:textId="77777777" w:rsidR="00912CC8" w:rsidRDefault="00912CC8" w:rsidP="00227B6F">
      <w:pPr>
        <w:pStyle w:val="Heading1"/>
      </w:pPr>
      <w:r>
        <w:t>Heading 1</w:t>
      </w:r>
    </w:p>
    <w:p w14:paraId="613D4CFC" w14:textId="77777777" w:rsidR="00912CC8" w:rsidRDefault="00912CC8" w:rsidP="00886973">
      <w:pPr>
        <w:pStyle w:val="TextBody"/>
      </w:pPr>
      <w:r>
        <w:t>Text body.</w:t>
      </w:r>
    </w:p>
    <w:p w14:paraId="07BF4275" w14:textId="77777777" w:rsidR="00912CC8" w:rsidRDefault="00912CC8" w:rsidP="003368B9">
      <w:pPr>
        <w:pStyle w:val="Heading2"/>
      </w:pPr>
      <w:r>
        <w:t>Heading 2</w:t>
      </w:r>
    </w:p>
    <w:p w14:paraId="4F652CFD" w14:textId="77777777" w:rsidR="00912CC8" w:rsidRDefault="00912CC8" w:rsidP="00886973">
      <w:pPr>
        <w:pStyle w:val="TextBody"/>
      </w:pPr>
      <w:r>
        <w:t>Text body.</w:t>
      </w:r>
    </w:p>
    <w:p w14:paraId="777BBF5F" w14:textId="77777777" w:rsidR="00912CC8" w:rsidRDefault="00912CC8" w:rsidP="003368B9">
      <w:pPr>
        <w:pStyle w:val="Heading3"/>
      </w:pPr>
      <w:r>
        <w:t>Heading 3</w:t>
      </w:r>
    </w:p>
    <w:p w14:paraId="61699B11" w14:textId="77777777" w:rsidR="00912CC8" w:rsidRDefault="00912CC8" w:rsidP="00886973">
      <w:pPr>
        <w:pStyle w:val="TextBody"/>
      </w:pPr>
      <w:r>
        <w:t>Text body.</w:t>
      </w:r>
    </w:p>
    <w:p w14:paraId="2B6EC93F" w14:textId="77777777" w:rsidR="00912CC8" w:rsidRDefault="00912CC8" w:rsidP="0002631E">
      <w:pPr>
        <w:pStyle w:val="ReferencesTitle"/>
      </w:pPr>
      <w:r>
        <w:lastRenderedPageBreak/>
        <w:t>References</w:t>
      </w:r>
    </w:p>
    <w:p w14:paraId="542B4935" w14:textId="55471009" w:rsidR="00912CC8" w:rsidRDefault="00912CC8" w:rsidP="00912CC8">
      <w:pPr>
        <w:pStyle w:val="Bibliography"/>
      </w:pPr>
      <w:r>
        <w:t>This is the Bibliography style. It’s “hanging indent,” which means the first line goes to the left margin and the remainder is indented ½ inch.</w:t>
      </w:r>
    </w:p>
    <w:p w14:paraId="1BA44F7F" w14:textId="77777777" w:rsidR="00886973" w:rsidRPr="00886973" w:rsidRDefault="00886973" w:rsidP="00886973">
      <w:pPr>
        <w:pStyle w:val="TextBody"/>
      </w:pPr>
    </w:p>
    <w:sectPr w:rsidR="00886973" w:rsidRPr="00886973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B0F98" w14:textId="77777777" w:rsidR="0016207E" w:rsidRDefault="0016207E" w:rsidP="00CB2B50">
      <w:pPr>
        <w:spacing w:line="240" w:lineRule="auto"/>
      </w:pPr>
      <w:r>
        <w:separator/>
      </w:r>
    </w:p>
  </w:endnote>
  <w:endnote w:type="continuationSeparator" w:id="0">
    <w:p w14:paraId="7756EEA3" w14:textId="77777777" w:rsidR="0016207E" w:rsidRDefault="0016207E" w:rsidP="00CB2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41B98" w14:textId="77777777" w:rsidR="0016207E" w:rsidRDefault="0016207E" w:rsidP="00CB2B50">
      <w:pPr>
        <w:spacing w:line="240" w:lineRule="auto"/>
      </w:pPr>
      <w:r>
        <w:separator/>
      </w:r>
    </w:p>
  </w:footnote>
  <w:footnote w:type="continuationSeparator" w:id="0">
    <w:p w14:paraId="6ABC3845" w14:textId="77777777" w:rsidR="0016207E" w:rsidRDefault="0016207E" w:rsidP="00CB2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35991242"/>
      <w:docPartObj>
        <w:docPartGallery w:val="Page Numbers (Top of Page)"/>
        <w:docPartUnique/>
      </w:docPartObj>
    </w:sdtPr>
    <w:sdtContent>
      <w:p w14:paraId="79114C97" w14:textId="77777777" w:rsidR="00CB2B50" w:rsidRDefault="00CB2B50" w:rsidP="00D74BC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B424C8" w14:textId="77777777" w:rsidR="00CB2B50" w:rsidRDefault="00CB2B50" w:rsidP="00CB2B5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69493880"/>
      <w:docPartObj>
        <w:docPartGallery w:val="Page Numbers (Top of Page)"/>
        <w:docPartUnique/>
      </w:docPartObj>
    </w:sdtPr>
    <w:sdtContent>
      <w:p w14:paraId="5B826BF2" w14:textId="77777777" w:rsidR="00CB2B50" w:rsidRDefault="00CB2B50" w:rsidP="00D74BC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740D17" w14:textId="77777777" w:rsidR="00CB2B50" w:rsidRDefault="00CB2B50" w:rsidP="00CB2B5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92BB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F8F1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D8A3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FEF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E667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4076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F26A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AE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0AD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AB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0010728">
    <w:abstractNumId w:val="0"/>
  </w:num>
  <w:num w:numId="2" w16cid:durableId="1144853116">
    <w:abstractNumId w:val="1"/>
  </w:num>
  <w:num w:numId="3" w16cid:durableId="610210629">
    <w:abstractNumId w:val="2"/>
  </w:num>
  <w:num w:numId="4" w16cid:durableId="1289438207">
    <w:abstractNumId w:val="3"/>
  </w:num>
  <w:num w:numId="5" w16cid:durableId="535116053">
    <w:abstractNumId w:val="8"/>
  </w:num>
  <w:num w:numId="6" w16cid:durableId="1465856148">
    <w:abstractNumId w:val="4"/>
  </w:num>
  <w:num w:numId="7" w16cid:durableId="1710184955">
    <w:abstractNumId w:val="5"/>
  </w:num>
  <w:num w:numId="8" w16cid:durableId="1429814330">
    <w:abstractNumId w:val="6"/>
  </w:num>
  <w:num w:numId="9" w16cid:durableId="518156254">
    <w:abstractNumId w:val="7"/>
  </w:num>
  <w:num w:numId="10" w16cid:durableId="2758699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8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EC"/>
    <w:rsid w:val="0002631E"/>
    <w:rsid w:val="000F42EC"/>
    <w:rsid w:val="0016207E"/>
    <w:rsid w:val="00227B6F"/>
    <w:rsid w:val="00282863"/>
    <w:rsid w:val="003368B9"/>
    <w:rsid w:val="004C0B07"/>
    <w:rsid w:val="004F2B07"/>
    <w:rsid w:val="005F4B40"/>
    <w:rsid w:val="0076696D"/>
    <w:rsid w:val="0079194F"/>
    <w:rsid w:val="00794F3A"/>
    <w:rsid w:val="007958DD"/>
    <w:rsid w:val="007F60E8"/>
    <w:rsid w:val="00886973"/>
    <w:rsid w:val="00895D0B"/>
    <w:rsid w:val="00912CC8"/>
    <w:rsid w:val="009F20AC"/>
    <w:rsid w:val="00B62C7B"/>
    <w:rsid w:val="00B84189"/>
    <w:rsid w:val="00CB2B50"/>
    <w:rsid w:val="00CB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4EB5B5"/>
  <w15:chartTrackingRefBased/>
  <w15:docId w15:val="{74166821-7F29-544F-8C71-D5F27724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863"/>
    <w:pPr>
      <w:spacing w:line="48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8B9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8B9"/>
    <w:pPr>
      <w:keepNext/>
      <w:keepLines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68B9"/>
    <w:pPr>
      <w:keepNext/>
      <w:keepLines/>
      <w:outlineLvl w:val="2"/>
    </w:pPr>
    <w:rPr>
      <w:rFonts w:eastAsiaTheme="majorEastAsia" w:cstheme="majorBidi"/>
      <w:b/>
      <w:i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B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B50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CB2B50"/>
  </w:style>
  <w:style w:type="paragraph" w:styleId="Title">
    <w:name w:val="Title"/>
    <w:basedOn w:val="Normal"/>
    <w:next w:val="Normal"/>
    <w:link w:val="TitleChar"/>
    <w:uiPriority w:val="10"/>
    <w:qFormat/>
    <w:rsid w:val="00CB2B5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verPage">
    <w:name w:val="Cover Page"/>
    <w:basedOn w:val="Normal"/>
    <w:qFormat/>
    <w:rsid w:val="00CB2B50"/>
    <w:pPr>
      <w:jc w:val="center"/>
    </w:pPr>
  </w:style>
  <w:style w:type="paragraph" w:customStyle="1" w:styleId="AbstractTitle">
    <w:name w:val="Abstract Title"/>
    <w:basedOn w:val="CoverPage"/>
    <w:next w:val="Normal"/>
    <w:qFormat/>
    <w:rsid w:val="00895D0B"/>
    <w:pPr>
      <w:pageBreakBefore/>
    </w:pPr>
    <w:rPr>
      <w:b/>
    </w:rPr>
  </w:style>
  <w:style w:type="paragraph" w:customStyle="1" w:styleId="BodyTitle">
    <w:name w:val="Body Title"/>
    <w:basedOn w:val="AbstractTitle"/>
    <w:next w:val="TextBody"/>
    <w:qFormat/>
    <w:rsid w:val="00886973"/>
  </w:style>
  <w:style w:type="paragraph" w:customStyle="1" w:styleId="TextBody">
    <w:name w:val="Text Body"/>
    <w:basedOn w:val="Normal"/>
    <w:qFormat/>
    <w:rsid w:val="00886973"/>
    <w:pPr>
      <w:ind w:firstLine="720"/>
    </w:pPr>
  </w:style>
  <w:style w:type="paragraph" w:styleId="Quote">
    <w:name w:val="Quote"/>
    <w:basedOn w:val="Normal"/>
    <w:next w:val="Normal"/>
    <w:link w:val="QuoteChar"/>
    <w:uiPriority w:val="29"/>
    <w:qFormat/>
    <w:rsid w:val="00886973"/>
    <w:pPr>
      <w:ind w:left="720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973"/>
    <w:rPr>
      <w:rFonts w:ascii="Arial" w:hAnsi="Arial"/>
      <w:iCs/>
      <w:color w:val="404040" w:themeColor="text1" w:themeTint="BF"/>
      <w:sz w:val="22"/>
    </w:rPr>
  </w:style>
  <w:style w:type="paragraph" w:styleId="Bibliography">
    <w:name w:val="Bibliography"/>
    <w:basedOn w:val="Normal"/>
    <w:next w:val="Normal"/>
    <w:uiPriority w:val="37"/>
    <w:unhideWhenUsed/>
    <w:rsid w:val="00912CC8"/>
    <w:pPr>
      <w:ind w:left="720" w:hanging="720"/>
    </w:pPr>
  </w:style>
  <w:style w:type="paragraph" w:customStyle="1" w:styleId="ReferencesTitle">
    <w:name w:val="References Title"/>
    <w:basedOn w:val="BodyTitle"/>
    <w:next w:val="Bibliography"/>
    <w:qFormat/>
    <w:rsid w:val="00912CC8"/>
  </w:style>
  <w:style w:type="character" w:customStyle="1" w:styleId="Heading1Char">
    <w:name w:val="Heading 1 Char"/>
    <w:basedOn w:val="DefaultParagraphFont"/>
    <w:link w:val="Heading1"/>
    <w:uiPriority w:val="9"/>
    <w:rsid w:val="003368B9"/>
    <w:rPr>
      <w:rFonts w:ascii="Arial" w:eastAsiaTheme="majorEastAsia" w:hAnsi="Arial" w:cstheme="majorBidi"/>
      <w:b/>
      <w:color w:val="000000" w:themeColor="text1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68B9"/>
    <w:rPr>
      <w:rFonts w:ascii="Arial" w:eastAsiaTheme="majorEastAsia" w:hAnsi="Arial" w:cstheme="majorBidi"/>
      <w:b/>
      <w:color w:val="000000" w:themeColor="tex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68B9"/>
    <w:rPr>
      <w:rFonts w:ascii="Arial" w:eastAsiaTheme="majorEastAsia" w:hAnsi="Arial" w:cstheme="majorBidi"/>
      <w:b/>
      <w:i/>
      <w:color w:val="1F3763" w:themeColor="accent1" w:themeShade="7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urtisallen/Desktop/APA%20M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APA Mule.dotx</Template>
  <TotalTime>17</TotalTime>
  <Pages>4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Allen</dc:creator>
  <cp:keywords/>
  <dc:description/>
  <cp:lastModifiedBy>Curtis Allen</cp:lastModifiedBy>
  <cp:revision>7</cp:revision>
  <dcterms:created xsi:type="dcterms:W3CDTF">2022-11-02T19:50:00Z</dcterms:created>
  <dcterms:modified xsi:type="dcterms:W3CDTF">2022-11-07T21:20:00Z</dcterms:modified>
</cp:coreProperties>
</file>